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EC41" w14:textId="4F05473F" w:rsidR="00816216" w:rsidRPr="00C559A0" w:rsidRDefault="00B70B1F" w:rsidP="00141A4C">
      <w:pPr>
        <w:pStyle w:val="Title"/>
        <w:rPr>
          <w:color w:val="auto"/>
        </w:rPr>
      </w:pPr>
      <w:r>
        <w:rPr>
          <w:color w:val="auto"/>
        </w:rPr>
        <w:t>Pi-kyan Gi</w:t>
      </w:r>
      <w:r w:rsidR="002E01BE">
        <w:rPr>
          <w:color w:val="auto"/>
        </w:rPr>
        <w:t>r</w:t>
      </w:r>
      <w:r>
        <w:rPr>
          <w:color w:val="auto"/>
        </w:rPr>
        <w:t>l</w:t>
      </w:r>
    </w:p>
    <w:p w14:paraId="50C18162" w14:textId="44C8392A" w:rsidR="00141A4C" w:rsidRDefault="00B70B1F" w:rsidP="00141A4C">
      <w:r>
        <w:t>1234 first</w:t>
      </w:r>
      <w:r w:rsidR="008D57EF">
        <w:t xml:space="preserve"> Rd SW Calgary AB T3E 4B1  |</w:t>
      </w:r>
      <w:r>
        <w:t>403-123-4567 peakcanada.jp@gmail.com</w:t>
      </w:r>
      <w:bookmarkStart w:id="0" w:name="_GoBack"/>
      <w:bookmarkEnd w:id="0"/>
    </w:p>
    <w:p w14:paraId="2A8D6B8A" w14:textId="77777777" w:rsidR="006270A9" w:rsidRPr="00680BBD" w:rsidRDefault="009D5933" w:rsidP="00141A4C">
      <w:pPr>
        <w:pStyle w:val="Heading1"/>
        <w:rPr>
          <w:color w:val="auto"/>
        </w:rPr>
      </w:pPr>
      <w:commentRangeStart w:id="1"/>
      <w:r w:rsidRPr="00680BBD">
        <w:rPr>
          <w:color w:val="auto"/>
        </w:rPr>
        <w:t>Objective</w:t>
      </w:r>
      <w:commentRangeEnd w:id="1"/>
      <w:r w:rsidR="00680BBD" w:rsidRPr="00680BBD">
        <w:rPr>
          <w:rStyle w:val="CommentReference"/>
          <w:rFonts w:asciiTheme="minorHAnsi" w:eastAsiaTheme="minorEastAsia" w:hAnsiTheme="minorHAnsi" w:cstheme="minorBidi"/>
          <w:b w:val="0"/>
          <w:color w:val="auto"/>
        </w:rPr>
        <w:commentReference w:id="1"/>
      </w:r>
    </w:p>
    <w:p w14:paraId="0E6345EF" w14:textId="7C7DAF0B" w:rsidR="006270A9" w:rsidRDefault="00D00F40">
      <w:r>
        <w:rPr>
          <w:rFonts w:hint="eastAsia"/>
        </w:rPr>
        <w:t xml:space="preserve">Looking for a full time position where I can maximize </w:t>
      </w:r>
      <w:r w:rsidR="003D0BD6">
        <w:t>over 10</w:t>
      </w:r>
      <w:r>
        <w:t xml:space="preserve"> years of </w:t>
      </w:r>
      <w:r w:rsidR="003D0BD6">
        <w:t xml:space="preserve">my </w:t>
      </w:r>
      <w:r>
        <w:t xml:space="preserve">experience in </w:t>
      </w:r>
      <w:r w:rsidR="00B00FF7">
        <w:t>hospitality service and great customer interaction skills</w:t>
      </w:r>
    </w:p>
    <w:p w14:paraId="117E892A" w14:textId="77777777" w:rsidR="006270A9" w:rsidRPr="00680BBD" w:rsidRDefault="009D5933">
      <w:pPr>
        <w:pStyle w:val="Heading1"/>
        <w:rPr>
          <w:color w:val="auto"/>
        </w:rPr>
      </w:pPr>
      <w:commentRangeStart w:id="2"/>
      <w:r w:rsidRPr="00680BBD">
        <w:rPr>
          <w:color w:val="auto"/>
        </w:rPr>
        <w:t>Skills &amp; Abilities</w:t>
      </w:r>
      <w:commentRangeEnd w:id="2"/>
      <w:r w:rsidR="00680BBD" w:rsidRPr="00680BBD">
        <w:rPr>
          <w:rStyle w:val="CommentReference"/>
          <w:rFonts w:asciiTheme="minorHAnsi" w:eastAsiaTheme="minorEastAsia" w:hAnsiTheme="minorHAnsi" w:cstheme="minorBidi"/>
          <w:b w:val="0"/>
          <w:color w:val="auto"/>
        </w:rPr>
        <w:commentReference w:id="2"/>
      </w:r>
    </w:p>
    <w:p w14:paraId="3E60D199" w14:textId="77777777" w:rsidR="00B00FF7" w:rsidRDefault="00B00FF7" w:rsidP="00B00FF7">
      <w:pPr>
        <w:pStyle w:val="ListBullet"/>
      </w:pPr>
      <w:r>
        <w:t>Excellent Customer Service and interpersonal skills</w:t>
      </w:r>
    </w:p>
    <w:p w14:paraId="26768D42" w14:textId="08E2AA7F" w:rsidR="006270A9" w:rsidRDefault="003D0BD6">
      <w:pPr>
        <w:pStyle w:val="ListBullet"/>
      </w:pPr>
      <w:r>
        <w:rPr>
          <w:rFonts w:hint="eastAsia"/>
        </w:rPr>
        <w:t>Work</w:t>
      </w:r>
      <w:r>
        <w:t>ed</w:t>
      </w:r>
      <w:r>
        <w:rPr>
          <w:rFonts w:hint="eastAsia"/>
        </w:rPr>
        <w:t xml:space="preserve"> in differe</w:t>
      </w:r>
      <w:r>
        <w:t xml:space="preserve">nt area of hospitality business for over 10 years. </w:t>
      </w:r>
    </w:p>
    <w:p w14:paraId="0C0DAEE7" w14:textId="3BC79B11" w:rsidR="00AD2C4E" w:rsidRDefault="00AD2C4E">
      <w:pPr>
        <w:pStyle w:val="ListBullet"/>
      </w:pPr>
      <w:r>
        <w:rPr>
          <w:rFonts w:hint="eastAsia"/>
        </w:rPr>
        <w:t xml:space="preserve">Capable to train and supervise new staff with over 3 years of similar </w:t>
      </w:r>
      <w:r>
        <w:t>experience</w:t>
      </w:r>
    </w:p>
    <w:p w14:paraId="0F184140" w14:textId="71B37147" w:rsidR="003D0BD6" w:rsidRDefault="00AD2C4E">
      <w:pPr>
        <w:pStyle w:val="ListBullet"/>
      </w:pPr>
      <w:r>
        <w:t>Experience in Dealing</w:t>
      </w:r>
      <w:r w:rsidR="003D0BD6">
        <w:t xml:space="preserve"> with claims and complains from customers</w:t>
      </w:r>
    </w:p>
    <w:p w14:paraId="2D15E3C9" w14:textId="77777777" w:rsidR="006270A9" w:rsidRPr="00680BBD" w:rsidRDefault="00D00F40">
      <w:pPr>
        <w:pStyle w:val="Heading1"/>
        <w:rPr>
          <w:color w:val="auto"/>
        </w:rPr>
      </w:pPr>
      <w:commentRangeStart w:id="3"/>
      <w:r w:rsidRPr="00680BBD">
        <w:rPr>
          <w:color w:val="auto"/>
        </w:rPr>
        <w:t>Work</w:t>
      </w:r>
      <w:commentRangeEnd w:id="3"/>
      <w:r w:rsidR="00B00FF7" w:rsidRPr="00680BBD">
        <w:rPr>
          <w:rStyle w:val="CommentReference"/>
          <w:rFonts w:asciiTheme="minorHAnsi" w:eastAsiaTheme="minorEastAsia" w:hAnsiTheme="minorHAnsi" w:cstheme="minorBidi"/>
          <w:b w:val="0"/>
          <w:color w:val="auto"/>
        </w:rPr>
        <w:commentReference w:id="3"/>
      </w:r>
      <w:r w:rsidRPr="00680BBD">
        <w:rPr>
          <w:color w:val="auto"/>
        </w:rPr>
        <w:t xml:space="preserve"> </w:t>
      </w:r>
      <w:sdt>
        <w:sdtPr>
          <w:rPr>
            <w:color w:val="auto"/>
          </w:rPr>
          <w:alias w:val="Experience:"/>
          <w:tag w:val="Experience:"/>
          <w:id w:val="171684534"/>
          <w:placeholder>
            <w:docPart w:val="556A6254980942599FF7CDE7A5D52687"/>
          </w:placeholder>
          <w:temporary/>
          <w:showingPlcHdr/>
          <w15:appearance w15:val="hidden"/>
        </w:sdtPr>
        <w:sdtEndPr/>
        <w:sdtContent>
          <w:r w:rsidR="009D5933" w:rsidRPr="00680BBD">
            <w:rPr>
              <w:color w:val="auto"/>
            </w:rPr>
            <w:t>Experience</w:t>
          </w:r>
        </w:sdtContent>
      </w:sdt>
    </w:p>
    <w:p w14:paraId="3BD06272" w14:textId="21A78FF3" w:rsidR="00B00FF7" w:rsidRDefault="003D0BD6" w:rsidP="00B00FF7">
      <w:pPr>
        <w:pStyle w:val="ListBullet"/>
      </w:pPr>
      <w:r>
        <w:rPr>
          <w:rFonts w:hint="eastAsia"/>
          <w:b/>
        </w:rPr>
        <w:t>Box Office staff</w:t>
      </w:r>
      <w:r w:rsidR="00B00FF7">
        <w:t>–</w:t>
      </w:r>
      <w:r w:rsidR="00B70B1F">
        <w:t>XXXXXXXXX</w:t>
      </w:r>
      <w:r>
        <w:t>(Entertainment park)</w:t>
      </w:r>
      <w:r w:rsidR="00B00FF7">
        <w:t>,</w:t>
      </w:r>
      <w:r>
        <w:t>Tokyo</w:t>
      </w:r>
      <w:r w:rsidR="00B00FF7">
        <w:t>, Japan</w:t>
      </w:r>
      <w:r w:rsidR="00B00FF7">
        <w:tab/>
      </w:r>
      <w:r w:rsidR="00B00FF7">
        <w:tab/>
      </w:r>
      <w:r w:rsidR="00AD2C4E">
        <w:tab/>
        <w:t>Nov 2016</w:t>
      </w:r>
      <w:r w:rsidR="00B00FF7">
        <w:t xml:space="preserve">– </w:t>
      </w:r>
      <w:r w:rsidR="00AD2C4E">
        <w:t>Mar</w:t>
      </w:r>
      <w:r w:rsidR="00B00FF7">
        <w:t xml:space="preserve"> </w:t>
      </w:r>
      <w:r w:rsidR="00AD2C4E">
        <w:t>2018</w:t>
      </w:r>
    </w:p>
    <w:p w14:paraId="743E44ED" w14:textId="77777777" w:rsidR="00AD2C4E" w:rsidRDefault="003D0BD6">
      <w:pPr>
        <w:pStyle w:val="ListBullet"/>
      </w:pPr>
      <w:r>
        <w:t>Greeted customers, sold lift tickets and rental packages</w:t>
      </w:r>
    </w:p>
    <w:p w14:paraId="54F9C22E" w14:textId="4834C642" w:rsidR="00B00FF7" w:rsidRDefault="00AD2C4E">
      <w:pPr>
        <w:pStyle w:val="ListBullet"/>
      </w:pPr>
      <w:r>
        <w:t>Acted as lead worker overseeing 4-10 employees, trained and mentored new employees.</w:t>
      </w:r>
      <w:r w:rsidR="003D0BD6">
        <w:t>.</w:t>
      </w:r>
    </w:p>
    <w:p w14:paraId="157C074A" w14:textId="0C7B8AC6" w:rsidR="003D0BD6" w:rsidRDefault="003D0BD6">
      <w:pPr>
        <w:pStyle w:val="ListBullet"/>
      </w:pPr>
      <w:r>
        <w:t>Resolved guest complaints.</w:t>
      </w:r>
    </w:p>
    <w:p w14:paraId="2BA6A0F4" w14:textId="77777777" w:rsidR="00AD2C4E" w:rsidRDefault="00AD2C4E">
      <w:pPr>
        <w:pStyle w:val="ListBullet"/>
      </w:pPr>
    </w:p>
    <w:p w14:paraId="0C9B369B" w14:textId="16C00CB4" w:rsidR="00B00FF7" w:rsidRDefault="00C559A0" w:rsidP="00B00FF7">
      <w:pPr>
        <w:pStyle w:val="ListBullet"/>
      </w:pPr>
      <w:r>
        <w:rPr>
          <w:b/>
        </w:rPr>
        <w:t>Café</w:t>
      </w:r>
      <w:r>
        <w:rPr>
          <w:rFonts w:hint="eastAsia"/>
          <w:b/>
        </w:rPr>
        <w:t xml:space="preserve"> </w:t>
      </w:r>
      <w:r w:rsidR="00AD2C4E">
        <w:rPr>
          <w:b/>
        </w:rPr>
        <w:t>Server</w:t>
      </w:r>
      <w:r w:rsidR="00B00FF7">
        <w:t>–</w:t>
      </w:r>
      <w:r w:rsidR="002E01BE">
        <w:t>XXXXXXXXXXXXXXX</w:t>
      </w:r>
      <w:r w:rsidR="00B00FF7">
        <w:t>,</w:t>
      </w:r>
      <w:r w:rsidR="00AD2C4E">
        <w:t xml:space="preserve"> Hokkaido</w:t>
      </w:r>
      <w:r w:rsidR="00B00FF7">
        <w:t xml:space="preserve">, Japan  </w:t>
      </w:r>
      <w:r w:rsidR="00B00FF7">
        <w:tab/>
      </w:r>
      <w:r w:rsidR="00B00FF7">
        <w:tab/>
      </w:r>
      <w:r w:rsidR="00B00FF7">
        <w:tab/>
      </w:r>
      <w:r w:rsidR="00B00FF7">
        <w:tab/>
      </w:r>
      <w:r w:rsidR="00AD2C4E">
        <w:t>May 2016 – Oct</w:t>
      </w:r>
      <w:r w:rsidR="00B00FF7">
        <w:t xml:space="preserve"> </w:t>
      </w:r>
      <w:r w:rsidR="00AD2C4E">
        <w:t>2016</w:t>
      </w:r>
    </w:p>
    <w:p w14:paraId="2C3A78E1" w14:textId="2AB571ED" w:rsidR="00AD2C4E" w:rsidRDefault="00AD2C4E" w:rsidP="001B29CF">
      <w:pPr>
        <w:pStyle w:val="ListBullet"/>
      </w:pPr>
      <w:r>
        <w:t>Served over 300 customers in a day</w:t>
      </w:r>
    </w:p>
    <w:p w14:paraId="4F05C5F2" w14:textId="77777777" w:rsidR="00AD2C4E" w:rsidRDefault="00AD2C4E" w:rsidP="001B29CF">
      <w:pPr>
        <w:pStyle w:val="ListBullet"/>
      </w:pPr>
    </w:p>
    <w:p w14:paraId="57C17809" w14:textId="79571531" w:rsidR="00AD2C4E" w:rsidRDefault="00AD2C4E" w:rsidP="001B29CF">
      <w:pPr>
        <w:pStyle w:val="ListBullet"/>
      </w:pPr>
      <w:r>
        <w:rPr>
          <w:b/>
        </w:rPr>
        <w:t>Various hospitality positions</w:t>
      </w:r>
      <w:r>
        <w:t>–</w:t>
      </w:r>
      <w:r w:rsidR="002E01BE">
        <w:t>XXXXXX</w:t>
      </w:r>
      <w:r>
        <w:t xml:space="preserve"> (Employment agency), Tokyo, Japan  </w:t>
      </w:r>
      <w:r>
        <w:tab/>
        <w:t>Jul 2010</w:t>
      </w:r>
      <w:r w:rsidR="00C559A0">
        <w:t xml:space="preserve"> – Jan</w:t>
      </w:r>
      <w:r>
        <w:t xml:space="preserve"> 2016</w:t>
      </w:r>
    </w:p>
    <w:p w14:paraId="276D38D2" w14:textId="03572BB9" w:rsidR="00AD2C4E" w:rsidRDefault="00AD2C4E" w:rsidP="00AD2C4E">
      <w:pPr>
        <w:pStyle w:val="ListBullet"/>
        <w:numPr>
          <w:ilvl w:val="0"/>
          <w:numId w:val="0"/>
        </w:numPr>
        <w:ind w:left="216"/>
      </w:pPr>
      <w:r>
        <w:t xml:space="preserve">Worked over 15 different hospitality business to help their temporary needs, positions includes hotel server, house keeper, server, receptions staff etc. </w:t>
      </w:r>
    </w:p>
    <w:p w14:paraId="12CF9856" w14:textId="77777777" w:rsidR="00C559A0" w:rsidRDefault="00C559A0" w:rsidP="00AD2C4E">
      <w:pPr>
        <w:pStyle w:val="ListBullet"/>
        <w:numPr>
          <w:ilvl w:val="0"/>
          <w:numId w:val="0"/>
        </w:numPr>
        <w:ind w:left="216"/>
      </w:pPr>
    </w:p>
    <w:p w14:paraId="7AD2CA40" w14:textId="3064787E" w:rsidR="00C559A0" w:rsidRDefault="000B1AF2" w:rsidP="00AD2C4E">
      <w:pPr>
        <w:pStyle w:val="ListBullet"/>
        <w:numPr>
          <w:ilvl w:val="0"/>
          <w:numId w:val="0"/>
        </w:numPr>
        <w:ind w:left="216"/>
      </w:pPr>
      <w:r>
        <w:rPr>
          <w:b/>
        </w:rPr>
        <w:t xml:space="preserve">Lead </w:t>
      </w:r>
      <w:r w:rsidR="00C559A0">
        <w:rPr>
          <w:b/>
        </w:rPr>
        <w:t>Server</w:t>
      </w:r>
      <w:r w:rsidR="00C559A0">
        <w:t>–</w:t>
      </w:r>
      <w:r w:rsidR="002E01BE">
        <w:t>XXXXXXX</w:t>
      </w:r>
      <w:r w:rsidR="00C559A0">
        <w:t xml:space="preserve"> Tokyo, Japan  </w:t>
      </w:r>
      <w:r w:rsidR="00C559A0">
        <w:tab/>
      </w:r>
      <w:r w:rsidR="00C559A0">
        <w:tab/>
      </w:r>
      <w:r w:rsidR="00C559A0">
        <w:tab/>
      </w:r>
      <w:r w:rsidR="00C559A0">
        <w:tab/>
      </w:r>
      <w:r>
        <w:tab/>
      </w:r>
      <w:r>
        <w:tab/>
        <w:t>Sep 2006 – Mar</w:t>
      </w:r>
      <w:r w:rsidR="00C559A0">
        <w:t xml:space="preserve"> 20</w:t>
      </w:r>
      <w:r>
        <w:t>12</w:t>
      </w:r>
    </w:p>
    <w:p w14:paraId="3D6B18F3" w14:textId="7C7BDBD6" w:rsidR="000B1AF2" w:rsidRDefault="000B1AF2" w:rsidP="00AD2C4E">
      <w:pPr>
        <w:pStyle w:val="ListBullet"/>
        <w:numPr>
          <w:ilvl w:val="0"/>
          <w:numId w:val="0"/>
        </w:numPr>
        <w:ind w:left="216"/>
      </w:pPr>
      <w:r>
        <w:t>Took Opening shift  in the morning</w:t>
      </w:r>
      <w:r w:rsidRPr="000B1AF2">
        <w:t>, worked by myself  when the restraint is slow</w:t>
      </w:r>
    </w:p>
    <w:p w14:paraId="40B79076" w14:textId="41D41574" w:rsidR="000B1AF2" w:rsidRDefault="000B1AF2" w:rsidP="00AD2C4E">
      <w:pPr>
        <w:pStyle w:val="ListBullet"/>
        <w:numPr>
          <w:ilvl w:val="0"/>
          <w:numId w:val="0"/>
        </w:numPr>
        <w:ind w:left="216"/>
      </w:pPr>
      <w:r>
        <w:t xml:space="preserve">Trained New employees for over 4 years </w:t>
      </w:r>
    </w:p>
    <w:p w14:paraId="5D2DD1BD" w14:textId="4761ACFF" w:rsidR="000B1AF2" w:rsidRPr="000B1AF2" w:rsidRDefault="000B1AF2" w:rsidP="00AD2C4E">
      <w:pPr>
        <w:pStyle w:val="ListBullet"/>
        <w:numPr>
          <w:ilvl w:val="0"/>
          <w:numId w:val="0"/>
        </w:numPr>
        <w:ind w:left="216"/>
      </w:pPr>
      <w:r>
        <w:t>C</w:t>
      </w:r>
      <w:r>
        <w:rPr>
          <w:rFonts w:hint="eastAsia"/>
        </w:rPr>
        <w:t xml:space="preserve">losed </w:t>
      </w:r>
      <w:r>
        <w:t>tills at the end of the shift and maintained inventory</w:t>
      </w:r>
    </w:p>
    <w:p w14:paraId="13804B6D" w14:textId="77777777" w:rsidR="00D00F40" w:rsidRPr="00680BBD" w:rsidRDefault="00D00F40" w:rsidP="00D00F40">
      <w:pPr>
        <w:pStyle w:val="Heading1"/>
        <w:rPr>
          <w:color w:val="auto"/>
        </w:rPr>
      </w:pPr>
      <w:commentRangeStart w:id="4"/>
      <w:r w:rsidRPr="00680BBD">
        <w:rPr>
          <w:color w:val="auto"/>
        </w:rPr>
        <w:t>Education</w:t>
      </w:r>
      <w:commentRangeEnd w:id="4"/>
      <w:r w:rsidR="00B00FF7" w:rsidRPr="00680BBD">
        <w:rPr>
          <w:rStyle w:val="CommentReference"/>
          <w:rFonts w:asciiTheme="minorHAnsi" w:eastAsiaTheme="minorEastAsia" w:hAnsiTheme="minorHAnsi" w:cstheme="minorBidi"/>
          <w:b w:val="0"/>
          <w:color w:val="auto"/>
        </w:rPr>
        <w:commentReference w:id="4"/>
      </w:r>
    </w:p>
    <w:p w14:paraId="44ECA4B8" w14:textId="5CBCB8AA" w:rsidR="00C559A0" w:rsidRDefault="00B00FF7" w:rsidP="00C559A0">
      <w:pPr>
        <w:rPr>
          <w:szCs w:val="21"/>
        </w:rPr>
      </w:pPr>
      <w:r>
        <w:rPr>
          <w:rFonts w:hint="eastAsia"/>
          <w:szCs w:val="21"/>
        </w:rPr>
        <w:t xml:space="preserve"> </w:t>
      </w:r>
      <w:r w:rsidR="002E01BE">
        <w:rPr>
          <w:szCs w:val="21"/>
        </w:rPr>
        <w:t>XXXX</w:t>
      </w:r>
      <w:r>
        <w:rPr>
          <w:rFonts w:hint="eastAsia"/>
          <w:szCs w:val="21"/>
        </w:rPr>
        <w:t xml:space="preserve">University, </w:t>
      </w:r>
      <w:r w:rsidR="00C559A0">
        <w:rPr>
          <w:szCs w:val="21"/>
        </w:rPr>
        <w:t>Tokyo</w:t>
      </w:r>
      <w:r>
        <w:rPr>
          <w:szCs w:val="21"/>
        </w:rPr>
        <w:t xml:space="preserve">, </w:t>
      </w:r>
      <w:r>
        <w:rPr>
          <w:rFonts w:hint="eastAsia"/>
          <w:szCs w:val="21"/>
        </w:rPr>
        <w:t>Japan</w:t>
      </w:r>
      <w:r>
        <w:rPr>
          <w:szCs w:val="21"/>
        </w:rPr>
        <w:t xml:space="preserve"> </w:t>
      </w:r>
      <w:r>
        <w:rPr>
          <w:szCs w:val="21"/>
        </w:rPr>
        <w:tab/>
      </w:r>
      <w:r>
        <w:rPr>
          <w:szCs w:val="21"/>
        </w:rPr>
        <w:tab/>
      </w:r>
      <w:r>
        <w:rPr>
          <w:szCs w:val="21"/>
        </w:rPr>
        <w:tab/>
      </w:r>
      <w:r>
        <w:rPr>
          <w:szCs w:val="21"/>
        </w:rPr>
        <w:tab/>
      </w:r>
      <w:r>
        <w:rPr>
          <w:szCs w:val="21"/>
        </w:rPr>
        <w:tab/>
      </w:r>
      <w:r w:rsidR="00400B00">
        <w:rPr>
          <w:szCs w:val="21"/>
        </w:rPr>
        <w:tab/>
      </w:r>
      <w:r w:rsidR="00400B00">
        <w:rPr>
          <w:szCs w:val="21"/>
        </w:rPr>
        <w:tab/>
      </w:r>
      <w:r w:rsidR="00C559A0">
        <w:rPr>
          <w:szCs w:val="21"/>
        </w:rPr>
        <w:t xml:space="preserve">Apr </w:t>
      </w:r>
      <w:r w:rsidR="00400B00">
        <w:rPr>
          <w:szCs w:val="21"/>
        </w:rPr>
        <w:t>2008 –</w:t>
      </w:r>
      <w:r w:rsidR="00C559A0">
        <w:rPr>
          <w:szCs w:val="21"/>
        </w:rPr>
        <w:t xml:space="preserve"> Mar 2013</w:t>
      </w:r>
    </w:p>
    <w:p w14:paraId="42985538" w14:textId="4577FFC9" w:rsidR="00680BBD" w:rsidRPr="00680BBD" w:rsidRDefault="00C559A0" w:rsidP="00C559A0">
      <w:pPr>
        <w:rPr>
          <w:szCs w:val="21"/>
        </w:rPr>
      </w:pPr>
      <w:r>
        <w:rPr>
          <w:szCs w:val="21"/>
        </w:rPr>
        <w:t>Sociology</w:t>
      </w:r>
      <w:r w:rsidR="00B00FF7">
        <w:rPr>
          <w:rFonts w:hint="eastAsia"/>
          <w:szCs w:val="21"/>
        </w:rPr>
        <w:t xml:space="preserve"> Major</w:t>
      </w:r>
    </w:p>
    <w:p w14:paraId="690A0FF8" w14:textId="77777777" w:rsidR="00680BBD" w:rsidRPr="00680BBD" w:rsidRDefault="00680BBD" w:rsidP="00D00F40">
      <w:pPr>
        <w:pStyle w:val="Heading1"/>
        <w:rPr>
          <w:color w:val="auto"/>
        </w:rPr>
      </w:pPr>
      <w:commentRangeStart w:id="5"/>
      <w:r w:rsidRPr="00680BBD">
        <w:rPr>
          <w:rFonts w:hint="eastAsia"/>
          <w:color w:val="auto"/>
        </w:rPr>
        <w:t>Availability</w:t>
      </w:r>
      <w:commentRangeEnd w:id="5"/>
      <w:r w:rsidRPr="00680BBD">
        <w:rPr>
          <w:rStyle w:val="CommentReference"/>
          <w:rFonts w:asciiTheme="minorHAnsi" w:eastAsiaTheme="minorEastAsia" w:hAnsiTheme="minorHAnsi" w:cstheme="minorBidi"/>
          <w:b w:val="0"/>
          <w:color w:val="auto"/>
        </w:rPr>
        <w:commentReference w:id="5"/>
      </w:r>
      <w:r w:rsidRPr="00680BBD">
        <w:rPr>
          <w:rFonts w:hint="eastAsia"/>
          <w:color w:val="auto"/>
        </w:rPr>
        <w:t xml:space="preserve"> </w:t>
      </w:r>
    </w:p>
    <w:p w14:paraId="42139A00" w14:textId="7073CEBF" w:rsidR="00680BBD" w:rsidRPr="00680BBD" w:rsidRDefault="00C559A0" w:rsidP="00680BBD">
      <w:pPr>
        <w:rPr>
          <w:szCs w:val="21"/>
        </w:rPr>
      </w:pPr>
      <w:r>
        <w:rPr>
          <w:rFonts w:hint="eastAsia"/>
          <w:szCs w:val="21"/>
        </w:rPr>
        <w:t>Open Availability (6am-11</w:t>
      </w:r>
      <w:r w:rsidR="00680BBD">
        <w:rPr>
          <w:rFonts w:hint="eastAsia"/>
          <w:szCs w:val="21"/>
        </w:rPr>
        <w:t>pm include weekends)</w:t>
      </w:r>
    </w:p>
    <w:p w14:paraId="0507C3FA" w14:textId="77777777" w:rsidR="00D00F40" w:rsidRPr="00680BBD" w:rsidRDefault="00D00F40" w:rsidP="00D00F40">
      <w:pPr>
        <w:pStyle w:val="Heading1"/>
        <w:rPr>
          <w:color w:val="auto"/>
        </w:rPr>
      </w:pPr>
      <w:commentRangeStart w:id="6"/>
      <w:r w:rsidRPr="00680BBD">
        <w:rPr>
          <w:color w:val="auto"/>
        </w:rPr>
        <w:t>Reference</w:t>
      </w:r>
      <w:commentRangeEnd w:id="6"/>
      <w:r w:rsidR="00C559A0">
        <w:rPr>
          <w:rStyle w:val="CommentReference"/>
          <w:rFonts w:asciiTheme="minorHAnsi" w:eastAsiaTheme="minorEastAsia" w:hAnsiTheme="minorHAnsi" w:cstheme="minorBidi"/>
          <w:b w:val="0"/>
          <w:color w:val="404040" w:themeColor="text1" w:themeTint="BF"/>
        </w:rPr>
        <w:commentReference w:id="6"/>
      </w:r>
    </w:p>
    <w:p w14:paraId="17F8E52A" w14:textId="36AD9448" w:rsidR="00D00F40" w:rsidRPr="001B29CF" w:rsidRDefault="00B00FF7" w:rsidP="000B1AF2">
      <w:r>
        <w:rPr>
          <w:szCs w:val="21"/>
        </w:rPr>
        <w:t>Gladly provided upon request</w:t>
      </w:r>
    </w:p>
    <w:sectPr w:rsidR="00D00F40" w:rsidRPr="001B29CF" w:rsidSect="00617B26">
      <w:footerReference w:type="default" r:id="rId10"/>
      <w:pgSz w:w="12240" w:h="15840"/>
      <w:pgMar w:top="1008" w:right="1152" w:bottom="1152" w:left="1152" w:header="720"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ome" w:date="2018-06-05T15:52:00Z" w:initials="H">
    <w:p w14:paraId="5F1C759D" w14:textId="77777777" w:rsidR="00680BBD" w:rsidRDefault="00680BBD">
      <w:pPr>
        <w:pStyle w:val="CommentText"/>
      </w:pPr>
      <w:r>
        <w:rPr>
          <w:rStyle w:val="CommentReference"/>
        </w:rPr>
        <w:annotationRef/>
      </w:r>
      <w:r>
        <w:rPr>
          <w:rFonts w:hint="eastAsia"/>
        </w:rPr>
        <w:t>本来は必要ないくらいだがフルタイムかパートタイムを伝えること。</w:t>
      </w:r>
    </w:p>
  </w:comment>
  <w:comment w:id="2" w:author="Home" w:date="2018-06-05T15:51:00Z" w:initials="H">
    <w:p w14:paraId="61D8F08F" w14:textId="77777777" w:rsidR="00680BBD" w:rsidRDefault="00680BBD">
      <w:pPr>
        <w:pStyle w:val="CommentText"/>
      </w:pPr>
      <w:r>
        <w:rPr>
          <w:rStyle w:val="CommentReference"/>
        </w:rPr>
        <w:annotationRef/>
      </w:r>
      <w:r>
        <w:rPr>
          <w:rFonts w:hint="eastAsia"/>
        </w:rPr>
        <w:t>今までアルバイト、職業経験がない場合はここを大目に書く。希望の職場で求められそうな内容を具体的に書く。</w:t>
      </w:r>
    </w:p>
  </w:comment>
  <w:comment w:id="3" w:author="Home" w:date="2018-06-05T15:49:00Z" w:initials="H">
    <w:p w14:paraId="5A9186B3" w14:textId="77777777" w:rsidR="00B00FF7" w:rsidRDefault="00B00FF7">
      <w:pPr>
        <w:pStyle w:val="CommentText"/>
      </w:pPr>
      <w:r>
        <w:rPr>
          <w:rStyle w:val="CommentReference"/>
        </w:rPr>
        <w:annotationRef/>
      </w:r>
      <w:r>
        <w:rPr>
          <w:rFonts w:hint="eastAsia"/>
        </w:rPr>
        <w:t>一番多く書くべきところ、基本的な仕事内容より仕事内容以上のことをやっていた事を具体的に</w:t>
      </w:r>
      <w:r w:rsidR="00680BBD">
        <w:rPr>
          <w:rFonts w:hint="eastAsia"/>
        </w:rPr>
        <w:t>書く。例えば</w:t>
      </w:r>
      <w:r w:rsidR="00680BBD">
        <w:rPr>
          <w:rFonts w:hint="eastAsia"/>
        </w:rPr>
        <w:t>1</w:t>
      </w:r>
      <w:r w:rsidR="00680BBD">
        <w:rPr>
          <w:rFonts w:hint="eastAsia"/>
        </w:rPr>
        <w:t>年以上新人育成をしていた、お店のオープン、閉めもしていた、など</w:t>
      </w:r>
    </w:p>
  </w:comment>
  <w:comment w:id="4" w:author="Home" w:date="2018-06-05T15:47:00Z" w:initials="H">
    <w:p w14:paraId="1BE95852" w14:textId="77777777" w:rsidR="00B00FF7" w:rsidRDefault="00B00FF7">
      <w:pPr>
        <w:pStyle w:val="CommentText"/>
      </w:pPr>
      <w:r>
        <w:rPr>
          <w:rStyle w:val="CommentReference"/>
        </w:rPr>
        <w:annotationRef/>
      </w:r>
      <w:r>
        <w:rPr>
          <w:rFonts w:hint="eastAsia"/>
        </w:rPr>
        <w:t>最終学歴のみ、大学なら大学、高校、余分なことは書かずに専攻のみを書く</w:t>
      </w:r>
    </w:p>
  </w:comment>
  <w:comment w:id="5" w:author="Home" w:date="2018-06-05T15:54:00Z" w:initials="H">
    <w:p w14:paraId="61EE0CB7" w14:textId="77777777" w:rsidR="00680BBD" w:rsidRDefault="00680BBD">
      <w:pPr>
        <w:pStyle w:val="CommentText"/>
      </w:pPr>
      <w:r>
        <w:rPr>
          <w:rStyle w:val="CommentReference"/>
        </w:rPr>
        <w:annotationRef/>
      </w:r>
      <w:r>
        <w:rPr>
          <w:rFonts w:hint="eastAsia"/>
        </w:rPr>
        <w:t>働ける時間。カフェやレストランは早朝、深夜の仕事が多い為できるだけ多めに書こう。</w:t>
      </w:r>
    </w:p>
  </w:comment>
  <w:comment w:id="6" w:author="Home" w:date="2018-06-05T16:28:00Z" w:initials="H">
    <w:p w14:paraId="25CF6269" w14:textId="4816C0AC" w:rsidR="00C559A0" w:rsidRDefault="00C559A0">
      <w:pPr>
        <w:pStyle w:val="CommentText"/>
      </w:pPr>
      <w:r>
        <w:rPr>
          <w:rStyle w:val="CommentReference"/>
        </w:rPr>
        <w:annotationRef/>
      </w:r>
      <w:r>
        <w:rPr>
          <w:rFonts w:hint="eastAsia"/>
        </w:rPr>
        <w:t>なくても構わないが、既にカナダで働いていた人などは名前を入れておこう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C759D" w15:done="0"/>
  <w15:commentEx w15:paraId="61D8F08F" w15:done="0"/>
  <w15:commentEx w15:paraId="5A9186B3" w15:done="0"/>
  <w15:commentEx w15:paraId="1BE95852" w15:done="0"/>
  <w15:commentEx w15:paraId="61EE0CB7" w15:done="0"/>
  <w15:commentEx w15:paraId="25CF62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D618A" w14:textId="77777777" w:rsidR="008D1226" w:rsidRDefault="008D1226">
      <w:pPr>
        <w:spacing w:after="0"/>
      </w:pPr>
      <w:r>
        <w:separator/>
      </w:r>
    </w:p>
  </w:endnote>
  <w:endnote w:type="continuationSeparator" w:id="0">
    <w:p w14:paraId="39F4CA1E" w14:textId="77777777" w:rsidR="008D1226" w:rsidRDefault="008D1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442A7" w14:textId="77777777" w:rsidR="006270A9" w:rsidRDefault="009D5933">
    <w:pPr>
      <w:pStyle w:val="Footer"/>
    </w:pPr>
    <w:r>
      <w:t xml:space="preserve">Page </w:t>
    </w:r>
    <w:r>
      <w:fldChar w:fldCharType="begin"/>
    </w:r>
    <w:r>
      <w:instrText xml:space="preserve"> PAGE   \* MERGEFORMAT </w:instrText>
    </w:r>
    <w:r>
      <w:fldChar w:fldCharType="separate"/>
    </w:r>
    <w:r w:rsidR="00400B0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93894" w14:textId="77777777" w:rsidR="008D1226" w:rsidRDefault="008D1226">
      <w:pPr>
        <w:spacing w:after="0"/>
      </w:pPr>
      <w:r>
        <w:separator/>
      </w:r>
    </w:p>
  </w:footnote>
  <w:footnote w:type="continuationSeparator" w:id="0">
    <w:p w14:paraId="28AC31D0" w14:textId="77777777" w:rsidR="008D1226" w:rsidRDefault="008D12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DF6370"/>
    <w:multiLevelType w:val="hybridMultilevel"/>
    <w:tmpl w:val="D18ED834"/>
    <w:lvl w:ilvl="0" w:tplc="0D2821FA">
      <w:start w:val="13"/>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20"/>
  </w:num>
  <w:num w:numId="20">
    <w:abstractNumId w:val="17"/>
  </w:num>
  <w:num w:numId="21">
    <w:abstractNumId w:val="11"/>
  </w:num>
  <w:num w:numId="22">
    <w:abstractNumId w:val="14"/>
  </w:num>
  <w:num w:numId="23">
    <w:abstractNumId w:val="19"/>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40"/>
    <w:rsid w:val="000A4F59"/>
    <w:rsid w:val="000B1AF2"/>
    <w:rsid w:val="00141A4C"/>
    <w:rsid w:val="001B29CF"/>
    <w:rsid w:val="0028220F"/>
    <w:rsid w:val="002E01BE"/>
    <w:rsid w:val="00356C14"/>
    <w:rsid w:val="003D0BD6"/>
    <w:rsid w:val="00400B00"/>
    <w:rsid w:val="00614BC2"/>
    <w:rsid w:val="00617B26"/>
    <w:rsid w:val="006270A9"/>
    <w:rsid w:val="00675956"/>
    <w:rsid w:val="00680BBD"/>
    <w:rsid w:val="00681034"/>
    <w:rsid w:val="00816216"/>
    <w:rsid w:val="0087734B"/>
    <w:rsid w:val="008D1226"/>
    <w:rsid w:val="008D57EF"/>
    <w:rsid w:val="009D5933"/>
    <w:rsid w:val="00AD2C4E"/>
    <w:rsid w:val="00B00FF7"/>
    <w:rsid w:val="00B70B1F"/>
    <w:rsid w:val="00BD768D"/>
    <w:rsid w:val="00C559A0"/>
    <w:rsid w:val="00C61F8E"/>
    <w:rsid w:val="00D00F40"/>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5602E"/>
  <w15:chartTrackingRefBased/>
  <w15:docId w15:val="{47B663EF-98CF-4173-AEF1-ADEA9C9C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styleId="ListParagraph">
    <w:name w:val="List Paragraph"/>
    <w:basedOn w:val="Normal"/>
    <w:uiPriority w:val="34"/>
    <w:qFormat/>
    <w:rsid w:val="00B00FF7"/>
    <w:pPr>
      <w:widowControl w:val="0"/>
      <w:spacing w:after="0"/>
      <w:ind w:leftChars="400" w:left="840"/>
      <w:jc w:val="both"/>
    </w:pPr>
    <w:rPr>
      <w:color w:val="aut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6A6254980942599FF7CDE7A5D52687"/>
        <w:category>
          <w:name w:val="General"/>
          <w:gallery w:val="placeholder"/>
        </w:category>
        <w:types>
          <w:type w:val="bbPlcHdr"/>
        </w:types>
        <w:behaviors>
          <w:behavior w:val="content"/>
        </w:behaviors>
        <w:guid w:val="{F0A0E4BD-A151-4294-8DBA-0145203AA376}"/>
      </w:docPartPr>
      <w:docPartBody>
        <w:p w:rsidR="00E628FA" w:rsidRDefault="00460DE2">
          <w:pPr>
            <w:pStyle w:val="556A6254980942599FF7CDE7A5D52687"/>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62"/>
    <w:rsid w:val="00460DE2"/>
    <w:rsid w:val="00D610C5"/>
    <w:rsid w:val="00DC2662"/>
    <w:rsid w:val="00E62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48DFCE26E43FEA4B1312528CCA212">
    <w:name w:val="1AE48DFCE26E43FEA4B1312528CCA212"/>
    <w:pPr>
      <w:widowControl w:val="0"/>
      <w:jc w:val="both"/>
    </w:pPr>
  </w:style>
  <w:style w:type="paragraph" w:customStyle="1" w:styleId="E2694D683133415090196A710ACE3413">
    <w:name w:val="E2694D683133415090196A710ACE3413"/>
    <w:pPr>
      <w:widowControl w:val="0"/>
      <w:jc w:val="both"/>
    </w:pPr>
  </w:style>
  <w:style w:type="paragraph" w:customStyle="1" w:styleId="B8BAFEC2B4F74A099FB866C9E64B9E2A">
    <w:name w:val="B8BAFEC2B4F74A099FB866C9E64B9E2A"/>
    <w:pPr>
      <w:widowControl w:val="0"/>
      <w:jc w:val="both"/>
    </w:pPr>
  </w:style>
  <w:style w:type="paragraph" w:customStyle="1" w:styleId="71EA701330E740B3977886A1E5DE8052">
    <w:name w:val="71EA701330E740B3977886A1E5DE8052"/>
    <w:pPr>
      <w:widowControl w:val="0"/>
      <w:jc w:val="both"/>
    </w:pPr>
  </w:style>
  <w:style w:type="paragraph" w:customStyle="1" w:styleId="2C4C4168CFDE4062B4ED379A441BD7A3">
    <w:name w:val="2C4C4168CFDE4062B4ED379A441BD7A3"/>
    <w:pPr>
      <w:widowControl w:val="0"/>
      <w:jc w:val="both"/>
    </w:pPr>
  </w:style>
  <w:style w:type="paragraph" w:customStyle="1" w:styleId="59B56158085B4B33AAFDA298F91D675C">
    <w:name w:val="59B56158085B4B33AAFDA298F91D675C"/>
    <w:pPr>
      <w:widowControl w:val="0"/>
      <w:jc w:val="both"/>
    </w:pPr>
  </w:style>
  <w:style w:type="paragraph" w:customStyle="1" w:styleId="92905B5D44F841CB8143E8DCBECA0591">
    <w:name w:val="92905B5D44F841CB8143E8DCBECA0591"/>
    <w:pPr>
      <w:widowControl w:val="0"/>
      <w:jc w:val="both"/>
    </w:pPr>
  </w:style>
  <w:style w:type="paragraph" w:customStyle="1" w:styleId="53828E2704B446FCB0357A9ED39E4062">
    <w:name w:val="53828E2704B446FCB0357A9ED39E4062"/>
    <w:pPr>
      <w:widowControl w:val="0"/>
      <w:jc w:val="both"/>
    </w:pPr>
  </w:style>
  <w:style w:type="paragraph" w:customStyle="1" w:styleId="55B6E78EFE4F413B878F125FC9F404C5">
    <w:name w:val="55B6E78EFE4F413B878F125FC9F404C5"/>
    <w:pPr>
      <w:widowControl w:val="0"/>
      <w:jc w:val="both"/>
    </w:pPr>
  </w:style>
  <w:style w:type="paragraph" w:customStyle="1" w:styleId="FABE45AB4D4B4AAD8CDAB34924B53CE4">
    <w:name w:val="FABE45AB4D4B4AAD8CDAB34924B53CE4"/>
    <w:pPr>
      <w:widowControl w:val="0"/>
      <w:jc w:val="both"/>
    </w:pPr>
  </w:style>
  <w:style w:type="paragraph" w:customStyle="1" w:styleId="695EA0205E034B298D5CB9E33A655142">
    <w:name w:val="695EA0205E034B298D5CB9E33A655142"/>
    <w:pPr>
      <w:widowControl w:val="0"/>
      <w:jc w:val="both"/>
    </w:pPr>
  </w:style>
  <w:style w:type="paragraph" w:customStyle="1" w:styleId="3092595399E5478FA75373CB63364CC1">
    <w:name w:val="3092595399E5478FA75373CB63364CC1"/>
    <w:pPr>
      <w:widowControl w:val="0"/>
      <w:jc w:val="both"/>
    </w:pPr>
  </w:style>
  <w:style w:type="paragraph" w:customStyle="1" w:styleId="2A99F6AAD2AC48BE92819F76AECDB786">
    <w:name w:val="2A99F6AAD2AC48BE92819F76AECDB786"/>
    <w:pPr>
      <w:widowControl w:val="0"/>
      <w:jc w:val="both"/>
    </w:pPr>
  </w:style>
  <w:style w:type="paragraph" w:customStyle="1" w:styleId="AB0AF532A0CE45CCBC41451E31827A00">
    <w:name w:val="AB0AF532A0CE45CCBC41451E31827A00"/>
    <w:pPr>
      <w:widowControl w:val="0"/>
      <w:jc w:val="both"/>
    </w:pPr>
  </w:style>
  <w:style w:type="paragraph" w:customStyle="1" w:styleId="DC879F10D6F34D86A932E5E20B17A521">
    <w:name w:val="DC879F10D6F34D86A932E5E20B17A521"/>
    <w:pPr>
      <w:widowControl w:val="0"/>
      <w:jc w:val="both"/>
    </w:pPr>
  </w:style>
  <w:style w:type="paragraph" w:customStyle="1" w:styleId="1E49875A79DB4662930B8E554A36FB3E">
    <w:name w:val="1E49875A79DB4662930B8E554A36FB3E"/>
    <w:pPr>
      <w:widowControl w:val="0"/>
      <w:jc w:val="both"/>
    </w:pPr>
  </w:style>
  <w:style w:type="paragraph" w:customStyle="1" w:styleId="00C2001710D7486F9DB6F366D08EA151">
    <w:name w:val="00C2001710D7486F9DB6F366D08EA151"/>
    <w:pPr>
      <w:widowControl w:val="0"/>
      <w:jc w:val="both"/>
    </w:pPr>
  </w:style>
  <w:style w:type="paragraph" w:customStyle="1" w:styleId="65858F8B82584AA28AF9F3D82C203F4E">
    <w:name w:val="65858F8B82584AA28AF9F3D82C203F4E"/>
    <w:pPr>
      <w:widowControl w:val="0"/>
      <w:jc w:val="both"/>
    </w:pPr>
  </w:style>
  <w:style w:type="paragraph" w:customStyle="1" w:styleId="F6075E3CAA244F90A1AF1D718BDC50E2">
    <w:name w:val="F6075E3CAA244F90A1AF1D718BDC50E2"/>
    <w:pPr>
      <w:widowControl w:val="0"/>
      <w:jc w:val="both"/>
    </w:pPr>
  </w:style>
  <w:style w:type="paragraph" w:customStyle="1" w:styleId="B5DC25F848ED4A699D4FF6FCBC80075F">
    <w:name w:val="B5DC25F848ED4A699D4FF6FCBC80075F"/>
    <w:pPr>
      <w:widowControl w:val="0"/>
      <w:jc w:val="both"/>
    </w:pPr>
  </w:style>
  <w:style w:type="paragraph" w:customStyle="1" w:styleId="AC066FB0D875440AB315660E973022CE">
    <w:name w:val="AC066FB0D875440AB315660E973022CE"/>
    <w:pPr>
      <w:widowControl w:val="0"/>
      <w:jc w:val="both"/>
    </w:pPr>
  </w:style>
  <w:style w:type="paragraph" w:customStyle="1" w:styleId="A2B12719F31C4051888932DDF8FDD04A">
    <w:name w:val="A2B12719F31C4051888932DDF8FDD04A"/>
    <w:pPr>
      <w:widowControl w:val="0"/>
      <w:jc w:val="both"/>
    </w:pPr>
  </w:style>
  <w:style w:type="paragraph" w:customStyle="1" w:styleId="069F67E0363D483C83B436295CBA6BC2">
    <w:name w:val="069F67E0363D483C83B436295CBA6BC2"/>
    <w:pPr>
      <w:widowControl w:val="0"/>
      <w:jc w:val="both"/>
    </w:pPr>
  </w:style>
  <w:style w:type="paragraph" w:customStyle="1" w:styleId="81C0AD66C57B4E828B4A24BBC14CE9A2">
    <w:name w:val="81C0AD66C57B4E828B4A24BBC14CE9A2"/>
    <w:pPr>
      <w:widowControl w:val="0"/>
      <w:jc w:val="both"/>
    </w:pPr>
  </w:style>
  <w:style w:type="paragraph" w:customStyle="1" w:styleId="556A6254980942599FF7CDE7A5D52687">
    <w:name w:val="556A6254980942599FF7CDE7A5D52687"/>
    <w:pPr>
      <w:widowControl w:val="0"/>
      <w:jc w:val="both"/>
    </w:pPr>
  </w:style>
  <w:style w:type="paragraph" w:customStyle="1" w:styleId="12427043253D4DAABED429BF44999A2B">
    <w:name w:val="12427043253D4DAABED429BF44999A2B"/>
    <w:pPr>
      <w:widowControl w:val="0"/>
      <w:jc w:val="both"/>
    </w:pPr>
  </w:style>
  <w:style w:type="paragraph" w:customStyle="1" w:styleId="241C49D2810C46B7A686BFAC4E00804D">
    <w:name w:val="241C49D2810C46B7A686BFAC4E00804D"/>
    <w:pPr>
      <w:widowControl w:val="0"/>
      <w:jc w:val="both"/>
    </w:pPr>
  </w:style>
  <w:style w:type="paragraph" w:customStyle="1" w:styleId="95B9C629C1504A01830DF787C498C6D9">
    <w:name w:val="95B9C629C1504A01830DF787C498C6D9"/>
    <w:pPr>
      <w:widowControl w:val="0"/>
      <w:jc w:val="both"/>
    </w:pPr>
  </w:style>
  <w:style w:type="paragraph" w:customStyle="1" w:styleId="4D3A4411D4A949F6A42B80A4D3497702">
    <w:name w:val="4D3A4411D4A949F6A42B80A4D3497702"/>
    <w:pPr>
      <w:widowControl w:val="0"/>
      <w:jc w:val="both"/>
    </w:pPr>
  </w:style>
  <w:style w:type="paragraph" w:customStyle="1" w:styleId="3FCEC6A970E04B72905BC168A1C3C923">
    <w:name w:val="3FCEC6A970E04B72905BC168A1C3C923"/>
    <w:pPr>
      <w:widowControl w:val="0"/>
      <w:jc w:val="both"/>
    </w:pPr>
  </w:style>
  <w:style w:type="paragraph" w:customStyle="1" w:styleId="B59DB366FFA64F338E84EBA5579C5DF1">
    <w:name w:val="B59DB366FFA64F338E84EBA5579C5DF1"/>
    <w:pPr>
      <w:widowControl w:val="0"/>
      <w:jc w:val="both"/>
    </w:pPr>
  </w:style>
  <w:style w:type="paragraph" w:customStyle="1" w:styleId="50E23447CE7543798BCA29EE593E4767">
    <w:name w:val="50E23447CE7543798BCA29EE593E4767"/>
    <w:pPr>
      <w:widowControl w:val="0"/>
      <w:jc w:val="both"/>
    </w:pPr>
  </w:style>
  <w:style w:type="paragraph" w:customStyle="1" w:styleId="F06DB48B777D4200A82FD94AE250327A">
    <w:name w:val="F06DB48B777D4200A82FD94AE250327A"/>
    <w:pPr>
      <w:widowControl w:val="0"/>
      <w:jc w:val="both"/>
    </w:pPr>
  </w:style>
  <w:style w:type="paragraph" w:customStyle="1" w:styleId="BE832EFA56874EBD84414F1B899A8E93">
    <w:name w:val="BE832EFA56874EBD84414F1B899A8E93"/>
    <w:rsid w:val="00DC2662"/>
    <w:pPr>
      <w:widowControl w:val="0"/>
      <w:jc w:val="both"/>
    </w:pPr>
  </w:style>
  <w:style w:type="paragraph" w:customStyle="1" w:styleId="CE5CBEFEE58E4979A0AB130A3668EB3E">
    <w:name w:val="CE5CBEFEE58E4979A0AB130A3668EB3E"/>
    <w:rsid w:val="00DC2662"/>
    <w:pPr>
      <w:widowControl w:val="0"/>
      <w:jc w:val="both"/>
    </w:pPr>
  </w:style>
  <w:style w:type="paragraph" w:customStyle="1" w:styleId="9D4DC784C0A344FBBAA3371FAF15A900">
    <w:name w:val="9D4DC784C0A344FBBAA3371FAF15A900"/>
    <w:rsid w:val="00DC2662"/>
    <w:pPr>
      <w:widowControl w:val="0"/>
      <w:jc w:val="both"/>
    </w:pPr>
  </w:style>
  <w:style w:type="paragraph" w:customStyle="1" w:styleId="B796799FBD824FD7A41F57DF03856D2C">
    <w:name w:val="B796799FBD824FD7A41F57DF03856D2C"/>
    <w:rsid w:val="00DC2662"/>
    <w:pPr>
      <w:widowControl w:val="0"/>
      <w:jc w:val="both"/>
    </w:pPr>
  </w:style>
  <w:style w:type="paragraph" w:customStyle="1" w:styleId="A9DAEAC10B8C4D3DB2315789ABBABFC5">
    <w:name w:val="A9DAEAC10B8C4D3DB2315789ABBABFC5"/>
    <w:rsid w:val="00DC2662"/>
    <w:pPr>
      <w:widowControl w:val="0"/>
      <w:jc w:val="both"/>
    </w:pPr>
  </w:style>
  <w:style w:type="paragraph" w:customStyle="1" w:styleId="B936FEF6994945FC84104F4A7C395BC2">
    <w:name w:val="B936FEF6994945FC84104F4A7C395BC2"/>
    <w:rsid w:val="00DC2662"/>
    <w:pPr>
      <w:widowControl w:val="0"/>
      <w:jc w:val="both"/>
    </w:pPr>
  </w:style>
  <w:style w:type="paragraph" w:customStyle="1" w:styleId="366EEAF2B3F84BC6BD52C47CC940ECCC">
    <w:name w:val="366EEAF2B3F84BC6BD52C47CC940ECCC"/>
    <w:rsid w:val="00DC2662"/>
    <w:pPr>
      <w:widowControl w:val="0"/>
      <w:jc w:val="both"/>
    </w:pPr>
  </w:style>
  <w:style w:type="paragraph" w:customStyle="1" w:styleId="F4519058D714408EB4BFB5AC868589C4">
    <w:name w:val="F4519058D714408EB4BFB5AC868589C4"/>
    <w:rsid w:val="00DC2662"/>
    <w:pPr>
      <w:widowControl w:val="0"/>
      <w:jc w:val="both"/>
    </w:pPr>
  </w:style>
  <w:style w:type="paragraph" w:customStyle="1" w:styleId="2FCBC6DDA10542BB9473973080A8D166">
    <w:name w:val="2FCBC6DDA10542BB9473973080A8D166"/>
    <w:rsid w:val="00DC2662"/>
    <w:pPr>
      <w:widowControl w:val="0"/>
      <w:jc w:val="both"/>
    </w:pPr>
  </w:style>
  <w:style w:type="paragraph" w:customStyle="1" w:styleId="DDE4E39E2DA148DF8B596BBCF5ECF0DC">
    <w:name w:val="DDE4E39E2DA148DF8B596BBCF5ECF0DC"/>
    <w:rsid w:val="00DC2662"/>
    <w:pPr>
      <w:widowControl w:val="0"/>
      <w:jc w:val="both"/>
    </w:pPr>
  </w:style>
  <w:style w:type="paragraph" w:customStyle="1" w:styleId="E7E0D56E1CE949929E226EE4B1CAD4C2">
    <w:name w:val="E7E0D56E1CE949929E226EE4B1CAD4C2"/>
    <w:rsid w:val="00DC266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20FC-6275-430A-96D8-DBC3A25B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(color).dotx</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keywords/>
  <cp:lastModifiedBy>Home</cp:lastModifiedBy>
  <cp:revision>2</cp:revision>
  <cp:lastPrinted>2018-06-05T23:22:00Z</cp:lastPrinted>
  <dcterms:created xsi:type="dcterms:W3CDTF">2018-06-05T23:23:00Z</dcterms:created>
  <dcterms:modified xsi:type="dcterms:W3CDTF">2018-06-05T23:23:00Z</dcterms:modified>
  <cp:version/>
</cp:coreProperties>
</file>